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A4" w:rsidRPr="00CC4805" w:rsidRDefault="003232A4" w:rsidP="00485162">
      <w:pPr>
        <w:ind w:left="-993" w:right="-1119"/>
        <w:rPr>
          <w:noProof/>
          <w:sz w:val="56"/>
          <w:szCs w:val="56"/>
          <w:rtl/>
          <w:lang w:val="en-US"/>
        </w:rPr>
      </w:pPr>
    </w:p>
    <w:p w:rsidR="00A470B2" w:rsidRDefault="00CC4805" w:rsidP="00CC480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weil ihr Mann(N) krank ist</w:t>
      </w:r>
    </w:p>
    <w:p w:rsidR="00CC4805" w:rsidRDefault="00CC4805" w:rsidP="00CC480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Schwester Angelika fragt, ob er Kopfschmerzen und </w:t>
      </w:r>
      <w:r>
        <w:rPr>
          <w:sz w:val="56"/>
          <w:szCs w:val="56"/>
        </w:rPr>
        <w:t>Fi</w:t>
      </w:r>
      <w:r>
        <w:rPr>
          <w:sz w:val="56"/>
          <w:szCs w:val="56"/>
        </w:rPr>
        <w:t>e</w:t>
      </w:r>
      <w:r>
        <w:rPr>
          <w:sz w:val="56"/>
          <w:szCs w:val="56"/>
        </w:rPr>
        <w:t>ber</w:t>
      </w:r>
      <w:r>
        <w:rPr>
          <w:sz w:val="56"/>
          <w:szCs w:val="56"/>
        </w:rPr>
        <w:t xml:space="preserve"> hat.</w:t>
      </w:r>
    </w:p>
    <w:p w:rsidR="00CC4805" w:rsidRDefault="00CC4805" w:rsidP="00CC4805">
      <w:pPr>
        <w:ind w:left="-993" w:right="-1119"/>
        <w:rPr>
          <w:sz w:val="56"/>
          <w:szCs w:val="56"/>
        </w:rPr>
      </w:pPr>
    </w:p>
    <w:p w:rsidR="00CC4805" w:rsidRDefault="00CC4805" w:rsidP="00CC480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Frau Brem antwortet und Schwester Angelika versteht, dass der Mann kein Fieber hat.</w:t>
      </w:r>
    </w:p>
    <w:p w:rsidR="00CC4805" w:rsidRDefault="00CC4805" w:rsidP="00CC4805">
      <w:pPr>
        <w:ind w:left="-993" w:right="-1119"/>
        <w:rPr>
          <w:sz w:val="56"/>
          <w:szCs w:val="56"/>
        </w:rPr>
      </w:pPr>
    </w:p>
    <w:p w:rsidR="00CC4805" w:rsidRDefault="00CC4805" w:rsidP="00CC4805">
      <w:pPr>
        <w:ind w:left="-993" w:right="-1119"/>
        <w:rPr>
          <w:sz w:val="56"/>
          <w:szCs w:val="56"/>
        </w:rPr>
      </w:pPr>
    </w:p>
    <w:p w:rsidR="00CC4805" w:rsidRDefault="00CC4805" w:rsidP="00CC4805">
      <w:pPr>
        <w:ind w:right="-1119"/>
        <w:rPr>
          <w:sz w:val="56"/>
          <w:szCs w:val="56"/>
        </w:rPr>
      </w:pPr>
    </w:p>
    <w:p w:rsidR="00CC4805" w:rsidRDefault="00CC4805" w:rsidP="00CC480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Der Mann muss zu Hause bleiben  und viel trinken</w:t>
      </w:r>
    </w:p>
    <w:p w:rsidR="00CC4805" w:rsidRDefault="00CC4805" w:rsidP="00CC4805">
      <w:pPr>
        <w:ind w:left="-993" w:right="-1119"/>
        <w:rPr>
          <w:sz w:val="56"/>
          <w:szCs w:val="56"/>
        </w:rPr>
      </w:pPr>
    </w:p>
    <w:p w:rsidR="00CC4805" w:rsidRDefault="00CC4805" w:rsidP="00485162">
      <w:pPr>
        <w:ind w:left="-993" w:right="-1119"/>
        <w:rPr>
          <w:sz w:val="56"/>
          <w:szCs w:val="56"/>
          <w:lang w:bidi="fa-IR"/>
        </w:rPr>
      </w:pPr>
      <w:r w:rsidRPr="00CC4805">
        <w:rPr>
          <w:sz w:val="56"/>
          <w:szCs w:val="56"/>
          <w:highlight w:val="yellow"/>
          <w:lang w:bidi="fa-IR"/>
        </w:rPr>
        <w:t>die Stärkung der Verben ist viel</w:t>
      </w:r>
      <w:r>
        <w:rPr>
          <w:sz w:val="56"/>
          <w:szCs w:val="56"/>
          <w:lang w:bidi="fa-IR"/>
        </w:rPr>
        <w:t xml:space="preserve"> </w:t>
      </w:r>
    </w:p>
    <w:p w:rsidR="00CC4805" w:rsidRPr="00DA2BE5" w:rsidRDefault="00CC4805" w:rsidP="00485162">
      <w:pPr>
        <w:ind w:left="-993" w:right="-1119"/>
        <w:rPr>
          <w:sz w:val="56"/>
          <w:szCs w:val="56"/>
          <w:u w:val="single"/>
          <w:lang w:bidi="fa-IR"/>
        </w:rPr>
      </w:pPr>
      <w:r w:rsidRPr="00DA2BE5">
        <w:rPr>
          <w:sz w:val="56"/>
          <w:szCs w:val="56"/>
          <w:u w:val="single"/>
          <w:lang w:bidi="fa-IR"/>
        </w:rPr>
        <w:t>viele + Nomen</w:t>
      </w:r>
      <w:r w:rsidR="00DA2BE5" w:rsidRPr="00DA2BE5">
        <w:rPr>
          <w:sz w:val="56"/>
          <w:szCs w:val="56"/>
          <w:u w:val="single"/>
          <w:lang w:bidi="fa-IR"/>
        </w:rPr>
        <w:t xml:space="preserve"> im Plural </w:t>
      </w:r>
      <w:r w:rsidRPr="00DA2BE5">
        <w:rPr>
          <w:sz w:val="56"/>
          <w:szCs w:val="56"/>
          <w:u w:val="single"/>
          <w:lang w:bidi="fa-IR"/>
        </w:rPr>
        <w:t xml:space="preserve"> (zählbar)</w:t>
      </w:r>
    </w:p>
    <w:p w:rsidR="00CC4805" w:rsidRDefault="00CC4805" w:rsidP="00485162">
      <w:pPr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 xml:space="preserve">Ich habe </w:t>
      </w:r>
      <w:r w:rsidRPr="00DA2BE5">
        <w:rPr>
          <w:b/>
          <w:bCs/>
          <w:sz w:val="56"/>
          <w:szCs w:val="56"/>
          <w:lang w:bidi="fa-IR"/>
        </w:rPr>
        <w:t>viele</w:t>
      </w:r>
      <w:r>
        <w:rPr>
          <w:sz w:val="56"/>
          <w:szCs w:val="56"/>
          <w:lang w:bidi="fa-IR"/>
        </w:rPr>
        <w:t xml:space="preserve"> Bücher zu Hause.</w:t>
      </w:r>
    </w:p>
    <w:p w:rsidR="00CC4805" w:rsidRDefault="00DA2BE5" w:rsidP="00485162">
      <w:pPr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>Ich kenne viele Deutschlehrer(P).</w:t>
      </w:r>
    </w:p>
    <w:p w:rsidR="00DA2BE5" w:rsidRDefault="00DA2BE5" w:rsidP="00DA2BE5">
      <w:pPr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lastRenderedPageBreak/>
        <w:t>Ich kenne viele Deutschlehrer</w:t>
      </w:r>
      <w:r>
        <w:rPr>
          <w:sz w:val="56"/>
          <w:szCs w:val="56"/>
          <w:lang w:bidi="fa-IR"/>
        </w:rPr>
        <w:t>innen</w:t>
      </w:r>
      <w:r>
        <w:rPr>
          <w:sz w:val="56"/>
          <w:szCs w:val="56"/>
          <w:lang w:bidi="fa-IR"/>
        </w:rPr>
        <w:t>(P).</w:t>
      </w:r>
    </w:p>
    <w:p w:rsidR="00DA2BE5" w:rsidRDefault="00DA2BE5" w:rsidP="00485162">
      <w:pPr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 xml:space="preserve">aber ich kenne nur einen Lehrer. </w:t>
      </w:r>
    </w:p>
    <w:p w:rsidR="00DA2BE5" w:rsidRDefault="00DA2BE5" w:rsidP="00DA2BE5">
      <w:pPr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>aber ich kenne nur ein</w:t>
      </w:r>
      <w:r>
        <w:rPr>
          <w:sz w:val="56"/>
          <w:szCs w:val="56"/>
          <w:lang w:bidi="fa-IR"/>
        </w:rPr>
        <w:t xml:space="preserve"> Lehrer</w:t>
      </w:r>
      <w:r>
        <w:rPr>
          <w:sz w:val="56"/>
          <w:szCs w:val="56"/>
          <w:lang w:bidi="fa-IR"/>
        </w:rPr>
        <w:t>in</w:t>
      </w:r>
      <w:r>
        <w:rPr>
          <w:sz w:val="56"/>
          <w:szCs w:val="56"/>
          <w:lang w:bidi="fa-IR"/>
        </w:rPr>
        <w:t xml:space="preserve">. </w:t>
      </w:r>
    </w:p>
    <w:p w:rsidR="00DA2BE5" w:rsidRDefault="00DA2BE5" w:rsidP="00485162">
      <w:pPr>
        <w:ind w:left="-993" w:right="-1119"/>
        <w:rPr>
          <w:sz w:val="56"/>
          <w:szCs w:val="56"/>
          <w:lang w:bidi="fa-IR"/>
        </w:rPr>
      </w:pPr>
    </w:p>
    <w:p w:rsidR="00DA2BE5" w:rsidRDefault="00DA2BE5" w:rsidP="00485162">
      <w:pPr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>Haben Sie viel Geld?</w:t>
      </w:r>
    </w:p>
    <w:p w:rsidR="00DA2BE5" w:rsidRDefault="00DA2BE5" w:rsidP="00DA2BE5">
      <w:pPr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>Nein, Ich habe nicht so viel Geld.</w:t>
      </w:r>
    </w:p>
    <w:p w:rsidR="00DA2BE5" w:rsidRDefault="00DA2BE5" w:rsidP="00485162">
      <w:pPr>
        <w:ind w:left="-993" w:right="-1119"/>
        <w:rPr>
          <w:sz w:val="56"/>
          <w:szCs w:val="56"/>
          <w:lang w:bidi="fa-IR"/>
        </w:rPr>
      </w:pPr>
    </w:p>
    <w:p w:rsidR="00DA2BE5" w:rsidRDefault="00DA2BE5" w:rsidP="00DA2BE5">
      <w:pPr>
        <w:ind w:right="-1119"/>
        <w:rPr>
          <w:sz w:val="56"/>
          <w:szCs w:val="56"/>
          <w:lang w:bidi="fa-IR"/>
        </w:rPr>
      </w:pPr>
    </w:p>
    <w:p w:rsidR="00CC4805" w:rsidRDefault="00DA2BE5" w:rsidP="00DA2BE5">
      <w:pPr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 xml:space="preserve">Ich habe </w:t>
      </w:r>
      <w:r w:rsidRPr="00DA2BE5">
        <w:rPr>
          <w:b/>
          <w:bCs/>
          <w:sz w:val="56"/>
          <w:szCs w:val="56"/>
          <w:lang w:bidi="fa-IR"/>
        </w:rPr>
        <w:t>viel</w:t>
      </w:r>
      <w:r>
        <w:rPr>
          <w:sz w:val="56"/>
          <w:szCs w:val="56"/>
          <w:lang w:bidi="fa-IR"/>
        </w:rPr>
        <w:t xml:space="preserve"> Geld.</w:t>
      </w:r>
    </w:p>
    <w:p w:rsidR="00DA2BE5" w:rsidRDefault="00DA2BE5" w:rsidP="00DA2BE5">
      <w:pPr>
        <w:ind w:left="-993" w:right="-1119"/>
        <w:rPr>
          <w:sz w:val="56"/>
          <w:szCs w:val="56"/>
          <w:lang w:bidi="fa-IR"/>
        </w:rPr>
      </w:pPr>
    </w:p>
    <w:p w:rsidR="00DA2BE5" w:rsidRDefault="00DA2BE5" w:rsidP="00DA2BE5">
      <w:pPr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>Ich habe Stress.</w:t>
      </w:r>
    </w:p>
    <w:p w:rsidR="00DA2BE5" w:rsidRDefault="00DA2BE5" w:rsidP="00DA2BE5">
      <w:pPr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 xml:space="preserve">Ich habe </w:t>
      </w:r>
      <w:r>
        <w:rPr>
          <w:sz w:val="56"/>
          <w:szCs w:val="56"/>
          <w:lang w:bidi="fa-IR"/>
        </w:rPr>
        <w:t xml:space="preserve">viel </w:t>
      </w:r>
      <w:r>
        <w:rPr>
          <w:sz w:val="56"/>
          <w:szCs w:val="56"/>
          <w:lang w:bidi="fa-IR"/>
        </w:rPr>
        <w:t>Stress.</w:t>
      </w:r>
    </w:p>
    <w:p w:rsidR="00DA2BE5" w:rsidRDefault="00DA2BE5" w:rsidP="00DA2BE5">
      <w:pPr>
        <w:ind w:left="-993" w:right="-1119"/>
        <w:rPr>
          <w:sz w:val="56"/>
          <w:szCs w:val="56"/>
          <w:lang w:bidi="fa-IR"/>
        </w:rPr>
      </w:pPr>
    </w:p>
    <w:p w:rsidR="00CC4805" w:rsidRDefault="00CC4805" w:rsidP="00485162">
      <w:pPr>
        <w:ind w:left="-993" w:right="-1119"/>
        <w:rPr>
          <w:rFonts w:hint="cs"/>
          <w:sz w:val="56"/>
          <w:szCs w:val="56"/>
          <w:rtl/>
          <w:lang w:bidi="fa-IR"/>
        </w:rPr>
      </w:pPr>
    </w:p>
    <w:p w:rsidR="00CC4805" w:rsidRDefault="00CC4805" w:rsidP="00DA2BE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d</w:t>
      </w:r>
      <w:r w:rsidR="00DA2BE5">
        <w:rPr>
          <w:sz w:val="56"/>
          <w:szCs w:val="56"/>
        </w:rPr>
        <w:t>ie Frau bedank</w:t>
      </w:r>
      <w:r>
        <w:rPr>
          <w:sz w:val="56"/>
          <w:szCs w:val="56"/>
        </w:rPr>
        <w:t xml:space="preserve">t sich und geht </w:t>
      </w:r>
      <w:r w:rsidR="00DA2BE5">
        <w:rPr>
          <w:sz w:val="56"/>
          <w:szCs w:val="56"/>
        </w:rPr>
        <w:t>nach</w:t>
      </w:r>
      <w:r>
        <w:rPr>
          <w:sz w:val="56"/>
          <w:szCs w:val="56"/>
        </w:rPr>
        <w:t xml:space="preserve"> Hause.</w:t>
      </w:r>
    </w:p>
    <w:p w:rsidR="00CC4805" w:rsidRDefault="00CC4805" w:rsidP="00CC4805">
      <w:pPr>
        <w:ind w:left="-993" w:right="-1119"/>
        <w:rPr>
          <w:sz w:val="56"/>
          <w:szCs w:val="56"/>
        </w:rPr>
      </w:pPr>
    </w:p>
    <w:p w:rsidR="00DA2BE5" w:rsidRDefault="00DA2BE5" w:rsidP="00CC480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was ist der Unterschied zwischen danken und bedanken? </w:t>
      </w:r>
    </w:p>
    <w:p w:rsidR="00DA2BE5" w:rsidRDefault="00DA2BE5" w:rsidP="00CC480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bedanken</w:t>
      </w:r>
      <w:r>
        <w:rPr>
          <w:sz w:val="56"/>
          <w:szCs w:val="56"/>
        </w:rPr>
        <w:t xml:space="preserve"> ist sehr formel. </w:t>
      </w:r>
    </w:p>
    <w:p w:rsidR="00DA2BE5" w:rsidRDefault="00DA2BE5" w:rsidP="00CC480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aber danken ist normal.</w:t>
      </w:r>
    </w:p>
    <w:p w:rsidR="00DA2BE5" w:rsidRDefault="00DA2BE5" w:rsidP="00CC4805">
      <w:pPr>
        <w:ind w:left="-993" w:right="-1119"/>
        <w:rPr>
          <w:sz w:val="56"/>
          <w:szCs w:val="56"/>
        </w:rPr>
      </w:pPr>
    </w:p>
    <w:p w:rsidR="00DA2BE5" w:rsidRDefault="00DA2BE5" w:rsidP="00DA2BE5">
      <w:pPr>
        <w:ind w:right="-1119"/>
        <w:rPr>
          <w:sz w:val="56"/>
          <w:szCs w:val="56"/>
        </w:rPr>
      </w:pPr>
    </w:p>
    <w:p w:rsidR="00DA2BE5" w:rsidRDefault="00DA2BE5" w:rsidP="00CC4805">
      <w:pPr>
        <w:ind w:left="-993" w:right="-1119"/>
        <w:rPr>
          <w:sz w:val="56"/>
          <w:szCs w:val="56"/>
        </w:rPr>
      </w:pPr>
    </w:p>
    <w:p w:rsidR="00CC4805" w:rsidRDefault="00CC4805" w:rsidP="00DA2BE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Du bleibst zu Hause </w:t>
      </w:r>
    </w:p>
    <w:p w:rsidR="00DA2BE5" w:rsidRDefault="00DA2BE5" w:rsidP="00DA2BE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du sollst zu Hause bleiben.</w:t>
      </w:r>
    </w:p>
    <w:p w:rsidR="00DA2BE5" w:rsidRDefault="00DA2BE5" w:rsidP="00DA2BE5">
      <w:pPr>
        <w:ind w:left="-993" w:right="-1119"/>
        <w:rPr>
          <w:sz w:val="56"/>
          <w:szCs w:val="56"/>
        </w:rPr>
      </w:pPr>
      <w:bookmarkStart w:id="0" w:name="_GoBack"/>
      <w:bookmarkEnd w:id="0"/>
    </w:p>
    <w:p w:rsidR="00CC4805" w:rsidRDefault="00CC4805" w:rsidP="00DA2BE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du soll</w:t>
      </w:r>
      <w:r w:rsidR="00DA2BE5">
        <w:rPr>
          <w:sz w:val="56"/>
          <w:szCs w:val="56"/>
        </w:rPr>
        <w:t>st</w:t>
      </w:r>
      <w:r>
        <w:rPr>
          <w:sz w:val="56"/>
          <w:szCs w:val="56"/>
        </w:rPr>
        <w:t xml:space="preserve"> </w:t>
      </w:r>
      <w:r w:rsidR="00DA2BE5">
        <w:rPr>
          <w:sz w:val="56"/>
          <w:szCs w:val="56"/>
        </w:rPr>
        <w:t>viel</w:t>
      </w:r>
      <w:r>
        <w:rPr>
          <w:sz w:val="56"/>
          <w:szCs w:val="56"/>
        </w:rPr>
        <w:t xml:space="preserve"> trinken und du soll</w:t>
      </w:r>
      <w:r w:rsidR="00DA2BE5">
        <w:rPr>
          <w:sz w:val="56"/>
          <w:szCs w:val="56"/>
        </w:rPr>
        <w:t xml:space="preserve">st </w:t>
      </w:r>
      <w:r w:rsidR="00DA2BE5" w:rsidRPr="00DA2BE5">
        <w:rPr>
          <w:b/>
          <w:bCs/>
          <w:sz w:val="56"/>
          <w:szCs w:val="56"/>
        </w:rPr>
        <w:t>diese</w:t>
      </w:r>
      <w:r w:rsidR="00DA2BE5">
        <w:rPr>
          <w:b/>
          <w:bCs/>
          <w:sz w:val="56"/>
          <w:szCs w:val="56"/>
        </w:rPr>
        <w:t>n</w:t>
      </w:r>
      <w:r w:rsidR="00DA2BE5" w:rsidRPr="00DA2BE5">
        <w:rPr>
          <w:b/>
          <w:bCs/>
          <w:sz w:val="56"/>
          <w:szCs w:val="56"/>
        </w:rPr>
        <w:t xml:space="preserve"> Tee(A)</w:t>
      </w:r>
      <w:r w:rsidR="00DA2BE5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trinken. </w:t>
      </w:r>
    </w:p>
    <w:p w:rsidR="00CC4805" w:rsidRDefault="00CC4805" w:rsidP="00CC4805">
      <w:pPr>
        <w:ind w:left="-993" w:right="-1119"/>
        <w:rPr>
          <w:sz w:val="56"/>
          <w:szCs w:val="56"/>
        </w:rPr>
      </w:pPr>
    </w:p>
    <w:p w:rsidR="00DA2BE5" w:rsidRDefault="00DA2BE5" w:rsidP="00CC480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Ich arbeite viel.</w:t>
      </w:r>
    </w:p>
    <w:p w:rsidR="00DA2BE5" w:rsidRDefault="00DA2BE5" w:rsidP="00DA2BE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Ich habe heute </w:t>
      </w:r>
      <w:r w:rsidRPr="00DA2BE5">
        <w:rPr>
          <w:b/>
          <w:bCs/>
          <w:sz w:val="56"/>
          <w:szCs w:val="56"/>
        </w:rPr>
        <w:t>viel</w:t>
      </w:r>
      <w:r>
        <w:rPr>
          <w:sz w:val="56"/>
          <w:szCs w:val="56"/>
        </w:rPr>
        <w:t xml:space="preserve"> gerarbeitet, deshalb bin ich müde.</w:t>
      </w:r>
    </w:p>
    <w:p w:rsidR="00DA2BE5" w:rsidRDefault="00DA2BE5" w:rsidP="00DA2BE5">
      <w:pPr>
        <w:ind w:left="-993" w:right="-1119"/>
        <w:rPr>
          <w:sz w:val="56"/>
          <w:szCs w:val="56"/>
        </w:rPr>
      </w:pPr>
    </w:p>
    <w:p w:rsidR="00DA2BE5" w:rsidRDefault="00DA2BE5" w:rsidP="00CC4805">
      <w:pPr>
        <w:ind w:left="-993" w:right="-1119"/>
        <w:rPr>
          <w:sz w:val="56"/>
          <w:szCs w:val="56"/>
        </w:rPr>
      </w:pPr>
    </w:p>
    <w:p w:rsidR="00DA2BE5" w:rsidRDefault="00DA2BE5" w:rsidP="00CC4805">
      <w:pPr>
        <w:ind w:left="-993" w:right="-1119"/>
        <w:rPr>
          <w:sz w:val="56"/>
          <w:szCs w:val="56"/>
        </w:rPr>
      </w:pPr>
    </w:p>
    <w:p w:rsidR="00CC4805" w:rsidRDefault="00CC4805" w:rsidP="00CC480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Der Mann sagt</w:t>
      </w:r>
    </w:p>
    <w:p w:rsidR="00CC4805" w:rsidRDefault="00CC4805" w:rsidP="00CC480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schade</w:t>
      </w:r>
    </w:p>
    <w:p w:rsidR="00CC4805" w:rsidRPr="00CC4805" w:rsidRDefault="00CC4805" w:rsidP="00CC480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okay</w:t>
      </w:r>
    </w:p>
    <w:sectPr w:rsidR="00CC4805" w:rsidRPr="00CC4805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E4" w:rsidRDefault="00872BE4" w:rsidP="00485162">
      <w:pPr>
        <w:spacing w:after="0" w:line="240" w:lineRule="auto"/>
      </w:pPr>
      <w:r>
        <w:separator/>
      </w:r>
    </w:p>
  </w:endnote>
  <w:endnote w:type="continuationSeparator" w:id="0">
    <w:p w:rsidR="00872BE4" w:rsidRDefault="00872BE4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E4" w:rsidRDefault="00872BE4" w:rsidP="00485162">
      <w:pPr>
        <w:spacing w:after="0" w:line="240" w:lineRule="auto"/>
      </w:pPr>
      <w:r>
        <w:separator/>
      </w:r>
    </w:p>
  </w:footnote>
  <w:footnote w:type="continuationSeparator" w:id="0">
    <w:p w:rsidR="00872BE4" w:rsidRDefault="00872BE4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3232A4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-210185</wp:posOffset>
          </wp:positionV>
          <wp:extent cx="657225" cy="466110"/>
          <wp:effectExtent l="0" t="0" r="0" b="0"/>
          <wp:wrapNone/>
          <wp:docPr id="1" name="Picture 1" descr="C:\Users\Hoßäjn\Downloads\rabieepanel - معلم آلما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ßäjn\Downloads\rabieepanel - معلم آلمانی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"/>
                  <a:stretch/>
                </pic:blipFill>
                <pic:spPr bwMode="auto">
                  <a:xfrm>
                    <a:off x="0" y="0"/>
                    <a:ext cx="657225" cy="46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05"/>
    <w:rsid w:val="00234936"/>
    <w:rsid w:val="00264B37"/>
    <w:rsid w:val="003232A4"/>
    <w:rsid w:val="00421E73"/>
    <w:rsid w:val="00430E85"/>
    <w:rsid w:val="004562ED"/>
    <w:rsid w:val="00485162"/>
    <w:rsid w:val="00554CE3"/>
    <w:rsid w:val="005C394C"/>
    <w:rsid w:val="006A5664"/>
    <w:rsid w:val="006D7C5F"/>
    <w:rsid w:val="007D4406"/>
    <w:rsid w:val="00836DF4"/>
    <w:rsid w:val="00872BE4"/>
    <w:rsid w:val="008D103D"/>
    <w:rsid w:val="008E7240"/>
    <w:rsid w:val="00985171"/>
    <w:rsid w:val="00A470B2"/>
    <w:rsid w:val="00AA6A05"/>
    <w:rsid w:val="00BF4963"/>
    <w:rsid w:val="00CC4805"/>
    <w:rsid w:val="00DA2BE5"/>
    <w:rsid w:val="00DF504D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5107B"/>
  <w15:chartTrackingRefBased/>
  <w15:docId w15:val="{2A4B422D-565D-4421-8F9D-A5067356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Neu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Neues.dotx</Template>
  <TotalTime>135</TotalTime>
  <Pages>4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2023-05-05T13:01:00Z</dcterms:created>
  <dcterms:modified xsi:type="dcterms:W3CDTF">2023-05-05T17:37:00Z</dcterms:modified>
</cp:coreProperties>
</file>